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Президенту ФК</w:t>
      </w: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Директору ДЮСШ</w:t>
      </w: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E6775">
        <w:rPr>
          <w:rFonts w:ascii="Times New Roman" w:hAnsi="Times New Roman"/>
        </w:rPr>
        <w:t>Шановні панове!</w:t>
      </w: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Асоціація міні-футболу Черкаської області запрошує команди Вашого клубу (школи) взяти участь в обласних змаганнях з футзалу, серед юніорів, юнаків та дітей, які проводяться з грудня 2013 по квітень 2014 року.</w:t>
      </w: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В обласних змаганнях серед дитячих та юнацьких команд беруть участь СДЮСШОР, ДЮСШ, ДЮФК, секції футболу спортклубів та КФК.</w:t>
      </w:r>
    </w:p>
    <w:p w:rsidR="00264FDE" w:rsidRPr="002E6775" w:rsidRDefault="00264FDE" w:rsidP="009624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Вікові категорії</w:t>
      </w:r>
    </w:p>
    <w:p w:rsidR="00264FDE" w:rsidRPr="00352682" w:rsidRDefault="00264FDE" w:rsidP="002E6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52682">
        <w:rPr>
          <w:rFonts w:ascii="Times New Roman" w:hAnsi="Times New Roman"/>
          <w:lang w:val="en-US"/>
        </w:rPr>
        <w:t>U</w:t>
      </w:r>
      <w:r w:rsidRPr="00352682">
        <w:rPr>
          <w:rFonts w:ascii="Times New Roman" w:hAnsi="Times New Roman"/>
        </w:rPr>
        <w:t xml:space="preserve"> - 17 (1997-1998 р.н.)</w:t>
      </w:r>
      <w:r w:rsidRPr="00352682">
        <w:rPr>
          <w:rFonts w:ascii="Times New Roman" w:hAnsi="Times New Roman"/>
        </w:rPr>
        <w:br/>
      </w:r>
      <w:r w:rsidRPr="00352682">
        <w:rPr>
          <w:rFonts w:ascii="Times New Roman" w:hAnsi="Times New Roman"/>
          <w:lang w:val="en-US"/>
        </w:rPr>
        <w:t>U</w:t>
      </w:r>
      <w:r w:rsidRPr="00352682">
        <w:rPr>
          <w:rFonts w:ascii="Times New Roman" w:hAnsi="Times New Roman"/>
        </w:rPr>
        <w:t xml:space="preserve"> – 15 (1999-2000 р.н.)</w:t>
      </w:r>
    </w:p>
    <w:p w:rsidR="00264FDE" w:rsidRPr="00352682" w:rsidRDefault="00264FDE" w:rsidP="002E6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52682">
        <w:rPr>
          <w:rFonts w:ascii="Times New Roman" w:hAnsi="Times New Roman"/>
          <w:lang w:val="en-US"/>
        </w:rPr>
        <w:t>U</w:t>
      </w:r>
      <w:r w:rsidRPr="00352682">
        <w:rPr>
          <w:rFonts w:ascii="Times New Roman" w:hAnsi="Times New Roman"/>
        </w:rPr>
        <w:t xml:space="preserve"> –13 (2001-2002 р.н.)</w:t>
      </w:r>
    </w:p>
    <w:p w:rsidR="00264FDE" w:rsidRDefault="00264FDE" w:rsidP="002E6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52682">
        <w:rPr>
          <w:rFonts w:ascii="Times New Roman" w:hAnsi="Times New Roman"/>
          <w:lang w:val="en-US"/>
        </w:rPr>
        <w:t>U</w:t>
      </w:r>
      <w:r w:rsidRPr="00352682">
        <w:rPr>
          <w:rFonts w:ascii="Times New Roman" w:hAnsi="Times New Roman"/>
        </w:rPr>
        <w:t xml:space="preserve"> – 11 (2003-2004 р.н.)</w:t>
      </w:r>
      <w:r w:rsidRPr="00352682">
        <w:rPr>
          <w:rFonts w:ascii="Times New Roman" w:hAnsi="Times New Roman"/>
        </w:rPr>
        <w:br/>
      </w:r>
      <w:r w:rsidRPr="00352682">
        <w:rPr>
          <w:rFonts w:ascii="Times New Roman" w:hAnsi="Times New Roman"/>
          <w:lang w:val="en-US"/>
        </w:rPr>
        <w:t>U</w:t>
      </w:r>
      <w:r w:rsidRPr="00352682">
        <w:rPr>
          <w:rFonts w:ascii="Times New Roman" w:hAnsi="Times New Roman"/>
        </w:rPr>
        <w:t xml:space="preserve"> – 9 (2005-2006р.н.)</w:t>
      </w:r>
    </w:p>
    <w:p w:rsidR="00264FDE" w:rsidRDefault="00264FDE" w:rsidP="002E6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Змагання проходять в 2 етапи: 1 – зональні;</w:t>
      </w:r>
    </w:p>
    <w:p w:rsidR="00264FDE" w:rsidRPr="00352682" w:rsidRDefault="00264FDE" w:rsidP="00352682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/>
        </w:rPr>
      </w:pPr>
      <w:r>
        <w:rPr>
          <w:rFonts w:ascii="Times New Roman" w:hAnsi="Times New Roman"/>
        </w:rPr>
        <w:t>2 – фінальна частина;</w:t>
      </w:r>
    </w:p>
    <w:p w:rsidR="00264FDE" w:rsidRPr="002E6775" w:rsidRDefault="00264FDE" w:rsidP="009624E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E6775">
        <w:rPr>
          <w:rFonts w:ascii="Times New Roman" w:hAnsi="Times New Roman"/>
        </w:rPr>
        <w:t xml:space="preserve">Членський турнірний внесок становить 100 грн. </w:t>
      </w: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Витрати по проїзду, проживанню, харчуванню команд - за рахунок організації, що відряджає.</w:t>
      </w:r>
    </w:p>
    <w:p w:rsidR="00264FDE" w:rsidRPr="002E6775" w:rsidRDefault="00264FDE" w:rsidP="006B04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E6775">
        <w:rPr>
          <w:rFonts w:ascii="Times New Roman" w:hAnsi="Times New Roman"/>
        </w:rPr>
        <w:t xml:space="preserve">Якщо Ви зацікавилися нашою пропозицією, просимо підтвердити участь Ваших команд у обласних дитячо-юнацьких змаганнях з футзалу. </w:t>
      </w:r>
    </w:p>
    <w:p w:rsidR="00264FDE" w:rsidRPr="002E6775" w:rsidRDefault="00264FDE" w:rsidP="002E677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</w:rPr>
      </w:pPr>
      <w:r w:rsidRPr="002E6775">
        <w:rPr>
          <w:rFonts w:ascii="Times New Roman" w:hAnsi="Times New Roman"/>
        </w:rPr>
        <w:t xml:space="preserve">В залежності від кількості, команди розподілятимуться за територіальним принципом по таким регіонам:  </w:t>
      </w:r>
    </w:p>
    <w:p w:rsidR="00264FDE" w:rsidRPr="002E6775" w:rsidRDefault="00264FDE" w:rsidP="002E677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м. Монастирище</w:t>
      </w:r>
    </w:p>
    <w:p w:rsidR="00264FDE" w:rsidRPr="002E6775" w:rsidRDefault="00264FDE" w:rsidP="002E677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м. Звенигородка.</w:t>
      </w:r>
      <w:r>
        <w:rPr>
          <w:rFonts w:ascii="Times New Roman" w:hAnsi="Times New Roman"/>
        </w:rPr>
        <w:t xml:space="preserve">– </w:t>
      </w:r>
      <w:r w:rsidRPr="002E6775">
        <w:rPr>
          <w:rFonts w:ascii="Times New Roman" w:hAnsi="Times New Roman"/>
        </w:rPr>
        <w:t>Ткаченко О.</w:t>
      </w:r>
      <w:r>
        <w:rPr>
          <w:rFonts w:ascii="Times New Roman" w:hAnsi="Times New Roman"/>
        </w:rPr>
        <w:t xml:space="preserve">М. </w:t>
      </w:r>
      <w:r w:rsidRPr="002E6775">
        <w:rPr>
          <w:rFonts w:ascii="Times New Roman" w:hAnsi="Times New Roman"/>
        </w:rPr>
        <w:t>тел. +380674441167</w:t>
      </w:r>
    </w:p>
    <w:p w:rsidR="00264FDE" w:rsidRPr="002E6775" w:rsidRDefault="00264FDE" w:rsidP="002E677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м. Сміла.</w:t>
      </w:r>
      <w:r>
        <w:rPr>
          <w:rFonts w:ascii="Times New Roman" w:hAnsi="Times New Roman"/>
        </w:rPr>
        <w:t xml:space="preserve">–  </w:t>
      </w:r>
      <w:r w:rsidRPr="002E6775">
        <w:rPr>
          <w:rFonts w:ascii="Times New Roman" w:hAnsi="Times New Roman"/>
        </w:rPr>
        <w:t>Прудніков В. М. тел. +380673984410</w:t>
      </w:r>
    </w:p>
    <w:p w:rsidR="00264FDE" w:rsidRPr="002E6775" w:rsidRDefault="00264FDE" w:rsidP="002E677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м. Черкаси.</w:t>
      </w:r>
      <w:r>
        <w:rPr>
          <w:rFonts w:ascii="Times New Roman" w:hAnsi="Times New Roman"/>
        </w:rPr>
        <w:t xml:space="preserve">– </w:t>
      </w:r>
      <w:r w:rsidRPr="002E6775">
        <w:rPr>
          <w:rFonts w:ascii="Times New Roman" w:hAnsi="Times New Roman"/>
        </w:rPr>
        <w:t>Христич Р.</w:t>
      </w:r>
      <w:r>
        <w:rPr>
          <w:rFonts w:ascii="Times New Roman" w:hAnsi="Times New Roman"/>
        </w:rPr>
        <w:t>М.</w:t>
      </w:r>
      <w:r w:rsidRPr="002E6775">
        <w:rPr>
          <w:rFonts w:ascii="Times New Roman" w:hAnsi="Times New Roman"/>
        </w:rPr>
        <w:t xml:space="preserve"> тел. +380973245480</w:t>
      </w:r>
    </w:p>
    <w:p w:rsidR="00264FDE" w:rsidRPr="002E6775" w:rsidRDefault="00264FDE" w:rsidP="002E6775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2E6775">
        <w:rPr>
          <w:rFonts w:ascii="Times New Roman" w:hAnsi="Times New Roman"/>
        </w:rPr>
        <w:t>м. Чорнобай</w:t>
      </w:r>
      <w:bookmarkStart w:id="0" w:name="_GoBack"/>
      <w:bookmarkEnd w:id="0"/>
    </w:p>
    <w:p w:rsidR="00264FDE" w:rsidRPr="009624EC" w:rsidRDefault="00264FDE" w:rsidP="006B04FC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" w:hAnsi="TimesNewRoman" w:cs="TimesNewRoman"/>
        </w:rPr>
      </w:pPr>
    </w:p>
    <w:sectPr w:rsidR="00264FDE" w:rsidRPr="009624EC" w:rsidSect="003D32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4FC"/>
    <w:rsid w:val="00264FDE"/>
    <w:rsid w:val="002E6775"/>
    <w:rsid w:val="00352682"/>
    <w:rsid w:val="003D32A5"/>
    <w:rsid w:val="004A520D"/>
    <w:rsid w:val="006B04FC"/>
    <w:rsid w:val="009276CF"/>
    <w:rsid w:val="009624EC"/>
    <w:rsid w:val="009C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A5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167</Words>
  <Characters>953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ФК</dc:title>
  <dc:subject/>
  <dc:creator>Виола</dc:creator>
  <cp:keywords/>
  <dc:description/>
  <cp:lastModifiedBy>Lenovo</cp:lastModifiedBy>
  <cp:revision>2</cp:revision>
  <dcterms:created xsi:type="dcterms:W3CDTF">2013-12-20T04:21:00Z</dcterms:created>
  <dcterms:modified xsi:type="dcterms:W3CDTF">2013-12-20T04:21:00Z</dcterms:modified>
</cp:coreProperties>
</file>